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188" w14:textId="77777777" w:rsidR="00612219" w:rsidRPr="008453F6" w:rsidRDefault="00612219" w:rsidP="008453F6">
      <w:pPr>
        <w:pStyle w:val="NoSpacing"/>
        <w:spacing w:after="240"/>
        <w:jc w:val="center"/>
        <w:rPr>
          <w:rFonts w:ascii="Arial" w:hAnsi="Arial" w:cs="Arial"/>
          <w:b/>
          <w:bCs/>
          <w:sz w:val="18"/>
          <w:szCs w:val="18"/>
        </w:rPr>
        <w:sectPr w:rsidR="00612219" w:rsidRPr="008453F6" w:rsidSect="00BF6DB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1D97F19B" w14:textId="5643604A" w:rsidR="008453F6" w:rsidRPr="008453F6" w:rsidRDefault="008453F6" w:rsidP="008453F6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GMWSS POSITION DESCRIPTION</w:t>
      </w:r>
    </w:p>
    <w:p w14:paraId="5E93DB74" w14:textId="7A48ADC9" w:rsidR="008453F6" w:rsidRPr="008453F6" w:rsidRDefault="008453F6" w:rsidP="008453F6">
      <w:pPr>
        <w:spacing w:after="240" w:line="276" w:lineRule="auto"/>
        <w:jc w:val="center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Customer Service Representative I</w:t>
      </w:r>
    </w:p>
    <w:p w14:paraId="691C7CCE" w14:textId="71D1D404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Class Title:</w:t>
      </w:r>
      <w:r w:rsidRPr="008453F6">
        <w:rPr>
          <w:rFonts w:cs="Arial"/>
          <w:sz w:val="22"/>
          <w:szCs w:val="22"/>
        </w:rPr>
        <w:t> Customer Service Representative I</w:t>
      </w:r>
    </w:p>
    <w:p w14:paraId="04ECDF34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Department: </w:t>
      </w:r>
      <w:r w:rsidRPr="008453F6">
        <w:rPr>
          <w:rFonts w:cs="Arial"/>
          <w:sz w:val="22"/>
          <w:szCs w:val="22"/>
        </w:rPr>
        <w:t>Finance</w:t>
      </w:r>
    </w:p>
    <w:p w14:paraId="0E3B84BE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Supervisor:</w:t>
      </w:r>
      <w:r w:rsidRPr="008453F6">
        <w:rPr>
          <w:rFonts w:cs="Arial"/>
          <w:sz w:val="22"/>
          <w:szCs w:val="22"/>
        </w:rPr>
        <w:t> Office Manager</w:t>
      </w:r>
    </w:p>
    <w:p w14:paraId="1C601F01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Supervises:</w:t>
      </w:r>
      <w:r w:rsidRPr="008453F6">
        <w:rPr>
          <w:rFonts w:cs="Arial"/>
          <w:sz w:val="22"/>
          <w:szCs w:val="22"/>
        </w:rPr>
        <w:t> None</w:t>
      </w:r>
    </w:p>
    <w:p w14:paraId="2E9222C2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Class Characteristics:</w:t>
      </w:r>
      <w:r w:rsidRPr="008453F6">
        <w:rPr>
          <w:rFonts w:cs="Arial"/>
          <w:sz w:val="22"/>
          <w:szCs w:val="22"/>
        </w:rPr>
        <w:t> Under general direction, ensures utility billing system is operating at all times; receives, verifies, monitors and corrects errors in information, provides data input of daily, weekly, and monthly information; performs accounts receivable duties for the utility; schedules service orders; serves as receptionist; assists other departments as requested; performs related work as required.</w:t>
      </w:r>
    </w:p>
    <w:p w14:paraId="374C4B90" w14:textId="285B0D89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GENERAL DUTIES AND RESPONSIBILITIES</w:t>
      </w:r>
      <w:r w:rsidRPr="008453F6">
        <w:rPr>
          <w:rFonts w:cs="Arial"/>
          <w:sz w:val="22"/>
          <w:szCs w:val="22"/>
        </w:rPr>
        <w:t>:</w:t>
      </w:r>
    </w:p>
    <w:p w14:paraId="04FB9A0C" w14:textId="2C18B3BE" w:rsidR="008453F6" w:rsidRPr="008453F6" w:rsidRDefault="008453F6" w:rsidP="008453F6">
      <w:pPr>
        <w:spacing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Essential:</w:t>
      </w:r>
    </w:p>
    <w:p w14:paraId="435183D1" w14:textId="3FF67811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proofErr w:type="gramStart"/>
      <w:r w:rsidRPr="008453F6">
        <w:rPr>
          <w:rFonts w:cs="Arial"/>
          <w:sz w:val="22"/>
          <w:szCs w:val="22"/>
        </w:rPr>
        <w:t>Greets</w:t>
      </w:r>
      <w:proofErr w:type="gramEnd"/>
      <w:r w:rsidRPr="008453F6">
        <w:rPr>
          <w:rFonts w:cs="Arial"/>
          <w:sz w:val="22"/>
          <w:szCs w:val="22"/>
        </w:rPr>
        <w:t xml:space="preserve"> customers in person and via telephone concerning a variety of matters</w:t>
      </w:r>
    </w:p>
    <w:p w14:paraId="293AD161" w14:textId="177FE36A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proofErr w:type="gramStart"/>
      <w:r w:rsidRPr="008453F6">
        <w:rPr>
          <w:rFonts w:cs="Arial"/>
          <w:sz w:val="22"/>
          <w:szCs w:val="22"/>
        </w:rPr>
        <w:t>Accepts</w:t>
      </w:r>
      <w:proofErr w:type="gramEnd"/>
      <w:r w:rsidRPr="008453F6">
        <w:rPr>
          <w:rFonts w:cs="Arial"/>
          <w:sz w:val="22"/>
          <w:szCs w:val="22"/>
        </w:rPr>
        <w:t xml:space="preserve"> payments from customers, payments received by mail or drop boxes, and online payments; issues or mails receipts; matches payments and stubs; posts to customer accounts; balances cash drawers.</w:t>
      </w:r>
    </w:p>
    <w:p w14:paraId="507F31A8" w14:textId="1683DFA9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Signs customers up for new service and/or water and sewer taps; receives deposits from new customers; processes new accounts.</w:t>
      </w:r>
    </w:p>
    <w:p w14:paraId="3AA0D572" w14:textId="7BA37A44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Assists in preparing bank deposits and delivers to bank daily.</w:t>
      </w:r>
    </w:p>
    <w:p w14:paraId="472940F8" w14:textId="0FBB5ADF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 xml:space="preserve">Assists in creating </w:t>
      </w:r>
      <w:proofErr w:type="gramStart"/>
      <w:r w:rsidRPr="008453F6">
        <w:rPr>
          <w:rFonts w:cs="Arial"/>
          <w:sz w:val="22"/>
          <w:szCs w:val="22"/>
        </w:rPr>
        <w:t>workorders</w:t>
      </w:r>
      <w:proofErr w:type="gramEnd"/>
      <w:r w:rsidRPr="008453F6">
        <w:rPr>
          <w:rFonts w:cs="Arial"/>
          <w:sz w:val="22"/>
          <w:szCs w:val="22"/>
        </w:rPr>
        <w:t>.</w:t>
      </w:r>
    </w:p>
    <w:p w14:paraId="14AE39AC" w14:textId="4B8F00AF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assist in preparing final bill for customers who leave service area.</w:t>
      </w:r>
    </w:p>
    <w:p w14:paraId="7AE72B36" w14:textId="6321A708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 xml:space="preserve">May assist in processing new ACH </w:t>
      </w:r>
      <w:proofErr w:type="gramStart"/>
      <w:r w:rsidRPr="008453F6">
        <w:rPr>
          <w:rFonts w:cs="Arial"/>
          <w:sz w:val="22"/>
          <w:szCs w:val="22"/>
        </w:rPr>
        <w:t>customers;</w:t>
      </w:r>
      <w:proofErr w:type="gramEnd"/>
      <w:r w:rsidRPr="008453F6">
        <w:rPr>
          <w:rFonts w:cs="Arial"/>
          <w:sz w:val="22"/>
          <w:szCs w:val="22"/>
        </w:rPr>
        <w:t xml:space="preserve"> post payments for ACH customers for each billing cycle.</w:t>
      </w:r>
    </w:p>
    <w:p w14:paraId="1171AB82" w14:textId="66F78D17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assist in preparing reports as requested.</w:t>
      </w:r>
    </w:p>
    <w:p w14:paraId="50CD5B7D" w14:textId="4E0B3E0A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assist in maintaining utility billing system; corrects problems or requests assistance.</w:t>
      </w:r>
    </w:p>
    <w:p w14:paraId="713BAC44" w14:textId="160B74F5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Assists in monitoring delinquent accounts, prepare final-disconnect letters.</w:t>
      </w:r>
    </w:p>
    <w:p w14:paraId="194C8F16" w14:textId="4E5D7ED7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determine penalties and post to customer accounts.</w:t>
      </w:r>
    </w:p>
    <w:p w14:paraId="291A0580" w14:textId="74D7AF5E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 xml:space="preserve">Assists in computing adjustments to customer accounts due to leaks and </w:t>
      </w:r>
      <w:proofErr w:type="gramStart"/>
      <w:r w:rsidRPr="008453F6">
        <w:rPr>
          <w:rFonts w:cs="Arial"/>
          <w:sz w:val="22"/>
          <w:szCs w:val="22"/>
        </w:rPr>
        <w:t>over-reads</w:t>
      </w:r>
      <w:proofErr w:type="gramEnd"/>
      <w:r w:rsidRPr="008453F6">
        <w:rPr>
          <w:rFonts w:cs="Arial"/>
          <w:sz w:val="22"/>
          <w:szCs w:val="22"/>
        </w:rPr>
        <w:t>.</w:t>
      </w:r>
    </w:p>
    <w:p w14:paraId="6651D66A" w14:textId="6753F167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 xml:space="preserve">Assists customers </w:t>
      </w:r>
      <w:proofErr w:type="gramStart"/>
      <w:r w:rsidRPr="008453F6">
        <w:rPr>
          <w:rFonts w:cs="Arial"/>
          <w:sz w:val="22"/>
          <w:szCs w:val="22"/>
        </w:rPr>
        <w:t>with</w:t>
      </w:r>
      <w:proofErr w:type="gramEnd"/>
      <w:r w:rsidRPr="008453F6">
        <w:rPr>
          <w:rFonts w:cs="Arial"/>
          <w:sz w:val="22"/>
          <w:szCs w:val="22"/>
        </w:rPr>
        <w:t xml:space="preserve"> signing up for payment plans when necessary.</w:t>
      </w:r>
    </w:p>
    <w:p w14:paraId="6C9B9552" w14:textId="0AFECC8E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  <w:lang w:val="fr-FR"/>
        </w:rPr>
      </w:pPr>
      <w:r w:rsidRPr="008453F6">
        <w:rPr>
          <w:rFonts w:cs="Arial"/>
          <w:sz w:val="22"/>
          <w:szCs w:val="22"/>
          <w:lang w:val="fr-FR"/>
        </w:rPr>
        <w:t xml:space="preserve">Types </w:t>
      </w:r>
      <w:proofErr w:type="spellStart"/>
      <w:r w:rsidRPr="008453F6">
        <w:rPr>
          <w:rFonts w:cs="Arial"/>
          <w:sz w:val="22"/>
          <w:szCs w:val="22"/>
          <w:lang w:val="fr-FR"/>
        </w:rPr>
        <w:t>correspondence</w:t>
      </w:r>
      <w:proofErr w:type="spellEnd"/>
      <w:r w:rsidRPr="008453F6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8453F6">
        <w:rPr>
          <w:rFonts w:cs="Arial"/>
          <w:sz w:val="22"/>
          <w:szCs w:val="22"/>
          <w:lang w:val="fr-FR"/>
        </w:rPr>
        <w:t>letters</w:t>
      </w:r>
      <w:proofErr w:type="spellEnd"/>
      <w:r w:rsidRPr="008453F6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8453F6">
        <w:rPr>
          <w:rFonts w:cs="Arial"/>
          <w:sz w:val="22"/>
          <w:szCs w:val="22"/>
          <w:lang w:val="fr-FR"/>
        </w:rPr>
        <w:t>memorandums</w:t>
      </w:r>
      <w:proofErr w:type="spellEnd"/>
      <w:r w:rsidRPr="008453F6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8453F6">
        <w:rPr>
          <w:rFonts w:cs="Arial"/>
          <w:sz w:val="22"/>
          <w:szCs w:val="22"/>
          <w:lang w:val="fr-FR"/>
        </w:rPr>
        <w:t>envelopes</w:t>
      </w:r>
      <w:proofErr w:type="spellEnd"/>
      <w:r w:rsidRPr="008453F6">
        <w:rPr>
          <w:rFonts w:cs="Arial"/>
          <w:sz w:val="22"/>
          <w:szCs w:val="22"/>
          <w:lang w:val="fr-FR"/>
        </w:rPr>
        <w:t>, reports, etc.</w:t>
      </w:r>
    </w:p>
    <w:p w14:paraId="27BC4B73" w14:textId="79D61C7F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accept inquiries, complaints, and/or problems of customers and forwards to higher authority.</w:t>
      </w:r>
    </w:p>
    <w:p w14:paraId="7DA73A8A" w14:textId="07E7271F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assist in maintaining garbage data for the City of Georgetown.</w:t>
      </w:r>
    </w:p>
    <w:p w14:paraId="137DB014" w14:textId="626924ED" w:rsidR="008453F6" w:rsidRPr="008453F6" w:rsidRDefault="008453F6" w:rsidP="008453F6">
      <w:pPr>
        <w:pStyle w:val="ListParagraph"/>
        <w:numPr>
          <w:ilvl w:val="0"/>
          <w:numId w:val="18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May assist other departments or accept new duties as requested.</w:t>
      </w:r>
    </w:p>
    <w:p w14:paraId="57D8B120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Non-essential: </w:t>
      </w:r>
      <w:r w:rsidRPr="008453F6">
        <w:rPr>
          <w:rFonts w:cs="Arial"/>
          <w:sz w:val="22"/>
          <w:szCs w:val="22"/>
        </w:rPr>
        <w:t>None.</w:t>
      </w:r>
    </w:p>
    <w:p w14:paraId="2F100BDE" w14:textId="7E785D08" w:rsidR="008453F6" w:rsidRPr="008453F6" w:rsidRDefault="008453F6" w:rsidP="008453F6">
      <w:pPr>
        <w:spacing w:before="240" w:after="240" w:line="276" w:lineRule="auto"/>
        <w:jc w:val="left"/>
        <w:rPr>
          <w:rFonts w:cs="Arial"/>
          <w:b/>
          <w:bCs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lastRenderedPageBreak/>
        <w:t>MINIMUM QUALIFICATIONS</w:t>
      </w:r>
      <w:r w:rsidRPr="008453F6">
        <w:rPr>
          <w:rFonts w:cs="Arial"/>
          <w:b/>
          <w:bCs/>
          <w:sz w:val="22"/>
          <w:szCs w:val="22"/>
        </w:rPr>
        <w:br/>
        <w:t>Training and Experience</w:t>
      </w:r>
      <w:r w:rsidRPr="008453F6">
        <w:rPr>
          <w:rFonts w:cs="Arial"/>
          <w:sz w:val="22"/>
          <w:szCs w:val="22"/>
        </w:rPr>
        <w:t xml:space="preserve">: Graduation from high school or equivalent supplemented by one-year related work experience. Advancement to Customer Representative II is subject to the recommendation </w:t>
      </w:r>
      <w:proofErr w:type="gramStart"/>
      <w:r w:rsidRPr="008453F6">
        <w:rPr>
          <w:rFonts w:cs="Arial"/>
          <w:sz w:val="22"/>
          <w:szCs w:val="22"/>
        </w:rPr>
        <w:t>for</w:t>
      </w:r>
      <w:proofErr w:type="gramEnd"/>
      <w:r w:rsidRPr="008453F6">
        <w:rPr>
          <w:rFonts w:cs="Arial"/>
          <w:sz w:val="22"/>
          <w:szCs w:val="22"/>
        </w:rPr>
        <w:t xml:space="preserve"> the Office Manager and Finance Director, with the approval of the General Manager.</w:t>
      </w:r>
    </w:p>
    <w:p w14:paraId="15A40510" w14:textId="2C21F0A8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SPECIAL KNOWLEDGE, SKILLS, AND ABILITIES:</w:t>
      </w:r>
    </w:p>
    <w:p w14:paraId="5063003E" w14:textId="77777777" w:rsidR="008453F6" w:rsidRPr="008453F6" w:rsidRDefault="008453F6" w:rsidP="008453F6">
      <w:pPr>
        <w:spacing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Knowledge</w:t>
      </w:r>
      <w:r w:rsidRPr="008453F6">
        <w:rPr>
          <w:rFonts w:cs="Arial"/>
          <w:sz w:val="22"/>
          <w:szCs w:val="22"/>
        </w:rPr>
        <w:t>:</w:t>
      </w:r>
    </w:p>
    <w:p w14:paraId="010D24AB" w14:textId="194AC048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all departments within GMWSS, including direct familiarity with customer service activities.</w:t>
      </w:r>
    </w:p>
    <w:p w14:paraId="704454F0" w14:textId="58F63703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computer hardware and software utilized by GMWSS.</w:t>
      </w:r>
    </w:p>
    <w:p w14:paraId="087B6A76" w14:textId="461983A0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 the capabilities and intricacies of computers and related equipment.</w:t>
      </w:r>
    </w:p>
    <w:p w14:paraId="01AFE5D8" w14:textId="6EEBA75F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accounts payable and receivable system utilized by GMWSS.</w:t>
      </w:r>
    </w:p>
    <w:p w14:paraId="5411530E" w14:textId="4599F42C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the methods and procedures used in accounting and reporting utilized by GMWSS.</w:t>
      </w:r>
    </w:p>
    <w:p w14:paraId="37AC13C9" w14:textId="211BB7B9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 GMWSS operating procedures.</w:t>
      </w:r>
    </w:p>
    <w:p w14:paraId="5F7FCC60" w14:textId="68DDF4C1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clerical methods and financial management systems used in processing utility payments.</w:t>
      </w:r>
    </w:p>
    <w:p w14:paraId="44D06E38" w14:textId="6E0C47D8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modern office procedures, routines, and equipment (including computer hardware and software.)</w:t>
      </w:r>
    </w:p>
    <w:p w14:paraId="0B21310A" w14:textId="7BB8A33C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 mathematics, business arithmetic and English.</w:t>
      </w:r>
    </w:p>
    <w:p w14:paraId="1363062E" w14:textId="03227264" w:rsidR="008453F6" w:rsidRPr="008453F6" w:rsidRDefault="008453F6" w:rsidP="008453F6">
      <w:pPr>
        <w:pStyle w:val="ListParagraph"/>
        <w:numPr>
          <w:ilvl w:val="0"/>
          <w:numId w:val="20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Knowledge of, or ability to learn, professional accounting practices.</w:t>
      </w:r>
    </w:p>
    <w:p w14:paraId="58F0D95E" w14:textId="77777777" w:rsidR="008453F6" w:rsidRPr="008453F6" w:rsidRDefault="008453F6" w:rsidP="008453F6">
      <w:pPr>
        <w:spacing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Skills</w:t>
      </w:r>
      <w:r w:rsidRPr="008453F6">
        <w:rPr>
          <w:rFonts w:cs="Arial"/>
          <w:sz w:val="22"/>
          <w:szCs w:val="22"/>
        </w:rPr>
        <w:t>:</w:t>
      </w:r>
    </w:p>
    <w:p w14:paraId="2ACFD001" w14:textId="52C94E98" w:rsidR="008453F6" w:rsidRPr="008453F6" w:rsidRDefault="008453F6" w:rsidP="008453F6">
      <w:pPr>
        <w:pStyle w:val="ListParagraph"/>
        <w:numPr>
          <w:ilvl w:val="0"/>
          <w:numId w:val="22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Skill in data entry.</w:t>
      </w:r>
    </w:p>
    <w:p w14:paraId="016B7C93" w14:textId="3A474CFD" w:rsidR="008453F6" w:rsidRPr="008453F6" w:rsidRDefault="008453F6" w:rsidP="008453F6">
      <w:pPr>
        <w:pStyle w:val="ListParagraph"/>
        <w:numPr>
          <w:ilvl w:val="0"/>
          <w:numId w:val="22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Skill in written communications.</w:t>
      </w:r>
    </w:p>
    <w:p w14:paraId="1396CE73" w14:textId="6F500D3C" w:rsidR="008453F6" w:rsidRPr="008453F6" w:rsidRDefault="008453F6" w:rsidP="008453F6">
      <w:pPr>
        <w:pStyle w:val="ListParagraph"/>
        <w:numPr>
          <w:ilvl w:val="0"/>
          <w:numId w:val="22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Exceptional public relations skills.</w:t>
      </w:r>
    </w:p>
    <w:p w14:paraId="1B7ACA5A" w14:textId="3DC631C3" w:rsidR="008453F6" w:rsidRPr="008453F6" w:rsidRDefault="008453F6" w:rsidP="008453F6">
      <w:pPr>
        <w:pStyle w:val="ListParagraph"/>
        <w:numPr>
          <w:ilvl w:val="0"/>
          <w:numId w:val="22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Excellent communication skills, in person and by phone.</w:t>
      </w:r>
    </w:p>
    <w:p w14:paraId="50B1A2FE" w14:textId="75BB1B04" w:rsidR="008453F6" w:rsidRPr="008453F6" w:rsidRDefault="008453F6" w:rsidP="008453F6">
      <w:pPr>
        <w:pStyle w:val="ListParagraph"/>
        <w:numPr>
          <w:ilvl w:val="0"/>
          <w:numId w:val="22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Computer skills.</w:t>
      </w:r>
    </w:p>
    <w:p w14:paraId="49C6C69F" w14:textId="77777777" w:rsidR="008453F6" w:rsidRPr="008453F6" w:rsidRDefault="008453F6" w:rsidP="008453F6">
      <w:pPr>
        <w:spacing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Abilities:</w:t>
      </w:r>
    </w:p>
    <w:p w14:paraId="69BEA9E9" w14:textId="57BA19B3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work well with co-workers while assisting with required duties.</w:t>
      </w:r>
    </w:p>
    <w:p w14:paraId="52893BEA" w14:textId="01CB667B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input data efficiently and accurately.</w:t>
      </w:r>
    </w:p>
    <w:p w14:paraId="75CC6BE7" w14:textId="009AAAF3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learn new software as it is introduced.</w:t>
      </w:r>
    </w:p>
    <w:p w14:paraId="3E546C56" w14:textId="1160B75A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analyze computer problems and solve basic problems.</w:t>
      </w:r>
    </w:p>
    <w:p w14:paraId="47CCFCFA" w14:textId="2A427DDA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carry out complex oral and written instructions.</w:t>
      </w:r>
    </w:p>
    <w:p w14:paraId="1E11E594" w14:textId="6D501961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operate office equipment, including computer keyboard, typewriter, scanner, calculator, copier, and other office equipment.</w:t>
      </w:r>
    </w:p>
    <w:p w14:paraId="2FA121AE" w14:textId="0096C484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maintain accurate records and filing systems.</w:t>
      </w:r>
    </w:p>
    <w:p w14:paraId="5395CB8E" w14:textId="32D696A8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Ability to make mathematical computations with speed and accuracy by hand or machine.</w:t>
      </w:r>
    </w:p>
    <w:p w14:paraId="34AEDB08" w14:textId="506132B6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 xml:space="preserve">Ability to establish and maintain effective working relationships with officials, employees and the </w:t>
      </w:r>
      <w:proofErr w:type="gramStart"/>
      <w:r w:rsidRPr="008453F6">
        <w:rPr>
          <w:rFonts w:cs="Arial"/>
          <w:sz w:val="22"/>
          <w:szCs w:val="22"/>
        </w:rPr>
        <w:t>general public</w:t>
      </w:r>
      <w:proofErr w:type="gramEnd"/>
      <w:r w:rsidRPr="008453F6">
        <w:rPr>
          <w:rFonts w:cs="Arial"/>
          <w:sz w:val="22"/>
          <w:szCs w:val="22"/>
        </w:rPr>
        <w:t>; ability to firmly but tactfully and courteously deal with the public in difficult situations.</w:t>
      </w:r>
    </w:p>
    <w:p w14:paraId="33159095" w14:textId="6BDB35E7" w:rsidR="008453F6" w:rsidRPr="008453F6" w:rsidRDefault="008453F6" w:rsidP="008453F6">
      <w:pPr>
        <w:pStyle w:val="ListParagraph"/>
        <w:numPr>
          <w:ilvl w:val="0"/>
          <w:numId w:val="24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lastRenderedPageBreak/>
        <w:t>Clerical aptitude. Mental alertness. Attention to detail. Accuracy, Good judgment. Integrity</w:t>
      </w:r>
      <w:r w:rsidRPr="008453F6">
        <w:rPr>
          <w:rFonts w:cs="Arial"/>
          <w:sz w:val="22"/>
          <w:szCs w:val="22"/>
        </w:rPr>
        <w:br/>
        <w:t>ADDITIONAL REQUIREMENTS</w:t>
      </w:r>
    </w:p>
    <w:p w14:paraId="5D587354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Instructions</w:t>
      </w:r>
      <w:r w:rsidRPr="008453F6">
        <w:rPr>
          <w:rFonts w:cs="Arial"/>
          <w:sz w:val="22"/>
          <w:szCs w:val="22"/>
        </w:rPr>
        <w:t>: Instructions are initially detailed and specific but become more general with work experience in the class.</w:t>
      </w:r>
    </w:p>
    <w:p w14:paraId="254D3722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Processes</w:t>
      </w:r>
      <w:r w:rsidRPr="008453F6">
        <w:rPr>
          <w:rFonts w:cs="Arial"/>
          <w:sz w:val="22"/>
          <w:szCs w:val="22"/>
        </w:rPr>
        <w:t xml:space="preserve">: Work varies and will require </w:t>
      </w:r>
      <w:proofErr w:type="gramStart"/>
      <w:r w:rsidRPr="008453F6">
        <w:rPr>
          <w:rFonts w:cs="Arial"/>
          <w:sz w:val="22"/>
          <w:szCs w:val="22"/>
        </w:rPr>
        <w:t>employee</w:t>
      </w:r>
      <w:proofErr w:type="gramEnd"/>
      <w:r w:rsidRPr="008453F6">
        <w:rPr>
          <w:rFonts w:cs="Arial"/>
          <w:sz w:val="22"/>
          <w:szCs w:val="22"/>
        </w:rPr>
        <w:t xml:space="preserve"> to take different, new, or unusual approaches in completing work assignments. May occasionally consider a different course of action to complete the job.</w:t>
      </w:r>
    </w:p>
    <w:p w14:paraId="1E48D01F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Review of Work</w:t>
      </w:r>
      <w:r w:rsidRPr="008453F6">
        <w:rPr>
          <w:rFonts w:cs="Arial"/>
          <w:sz w:val="22"/>
          <w:szCs w:val="22"/>
        </w:rPr>
        <w:t>: Work is initially reviewed closely, but less often with increased work experience.</w:t>
      </w:r>
    </w:p>
    <w:p w14:paraId="6A64F4A6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Analytical Requirements</w:t>
      </w:r>
      <w:r w:rsidRPr="008453F6">
        <w:rPr>
          <w:rFonts w:cs="Arial"/>
          <w:sz w:val="22"/>
          <w:szCs w:val="22"/>
        </w:rPr>
        <w:t>: Problems require analysis based on precedent.</w:t>
      </w:r>
    </w:p>
    <w:p w14:paraId="3E0A77C5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Physical Demands of the Job</w:t>
      </w:r>
      <w:r w:rsidRPr="008453F6">
        <w:rPr>
          <w:rFonts w:cs="Arial"/>
          <w:sz w:val="22"/>
          <w:szCs w:val="22"/>
        </w:rPr>
        <w:t xml:space="preserve">: Work is predominantly performed indoors at a desk or table. Intermittent standing, walking, stooping is required; </w:t>
      </w:r>
      <w:proofErr w:type="gramStart"/>
      <w:r w:rsidRPr="008453F6">
        <w:rPr>
          <w:rFonts w:cs="Arial"/>
          <w:sz w:val="22"/>
          <w:szCs w:val="22"/>
        </w:rPr>
        <w:t>must</w:t>
      </w:r>
      <w:proofErr w:type="gramEnd"/>
      <w:r w:rsidRPr="008453F6">
        <w:rPr>
          <w:rFonts w:cs="Arial"/>
          <w:sz w:val="22"/>
          <w:szCs w:val="22"/>
        </w:rPr>
        <w:t xml:space="preserve"> lift objects weighing less than 25 pounds.</w:t>
      </w:r>
    </w:p>
    <w:p w14:paraId="32A196E3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Tools and/or Equipment Used</w:t>
      </w:r>
      <w:r w:rsidRPr="008453F6">
        <w:rPr>
          <w:rFonts w:cs="Arial"/>
          <w:sz w:val="22"/>
          <w:szCs w:val="22"/>
        </w:rPr>
        <w:t>: Computer hardware and software; general office equipment (computer, printer, copier, fax, calculator, postage meter, phone, scanner, check processer, etc.)</w:t>
      </w:r>
    </w:p>
    <w:p w14:paraId="7C263F87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Contacts</w:t>
      </w:r>
      <w:r w:rsidRPr="008453F6">
        <w:rPr>
          <w:rFonts w:cs="Arial"/>
          <w:sz w:val="22"/>
          <w:szCs w:val="22"/>
        </w:rPr>
        <w:t>: Public and internal contacts requiring tact and diplomacy are a requirement of the job.</w:t>
      </w:r>
    </w:p>
    <w:p w14:paraId="62601FAB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Confidential Information</w:t>
      </w:r>
      <w:r w:rsidRPr="008453F6">
        <w:rPr>
          <w:rFonts w:cs="Arial"/>
          <w:sz w:val="22"/>
          <w:szCs w:val="22"/>
        </w:rPr>
        <w:t>: Regular use of confidential information is a requirement of the job.</w:t>
      </w:r>
    </w:p>
    <w:p w14:paraId="1CABC641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Mental Effort</w:t>
      </w:r>
      <w:r w:rsidRPr="008453F6">
        <w:rPr>
          <w:rFonts w:cs="Arial"/>
          <w:sz w:val="22"/>
          <w:szCs w:val="22"/>
        </w:rPr>
        <w:t>: Heavy.</w:t>
      </w:r>
    </w:p>
    <w:p w14:paraId="04E16B02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Interruptions</w:t>
      </w:r>
      <w:r w:rsidRPr="008453F6">
        <w:rPr>
          <w:rFonts w:cs="Arial"/>
          <w:sz w:val="22"/>
          <w:szCs w:val="22"/>
        </w:rPr>
        <w:t>: Constant.</w:t>
      </w:r>
    </w:p>
    <w:p w14:paraId="56D2D277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Special Licensing Requirements</w:t>
      </w:r>
      <w:r w:rsidRPr="008453F6">
        <w:rPr>
          <w:rFonts w:cs="Arial"/>
          <w:sz w:val="22"/>
          <w:szCs w:val="22"/>
        </w:rPr>
        <w:t>: None.</w:t>
      </w:r>
    </w:p>
    <w:p w14:paraId="70E0F58C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Certification Requirements</w:t>
      </w:r>
      <w:r w:rsidRPr="008453F6">
        <w:rPr>
          <w:rFonts w:cs="Arial"/>
          <w:sz w:val="22"/>
          <w:szCs w:val="22"/>
        </w:rPr>
        <w:t>: None.</w:t>
      </w:r>
    </w:p>
    <w:p w14:paraId="0138DF4B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Drug and Alcohol Testing Requirements</w:t>
      </w:r>
      <w:r w:rsidRPr="008453F6">
        <w:rPr>
          <w:rFonts w:cs="Arial"/>
          <w:sz w:val="22"/>
          <w:szCs w:val="22"/>
        </w:rPr>
        <w:t>: Must participate in mandatory drug and alcohol testing as a condition of employment and continued employment.</w:t>
      </w:r>
    </w:p>
    <w:p w14:paraId="7DDAF538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Overtime Provision</w:t>
      </w:r>
      <w:r w:rsidRPr="008453F6">
        <w:rPr>
          <w:rFonts w:cs="Arial"/>
          <w:sz w:val="22"/>
          <w:szCs w:val="22"/>
        </w:rPr>
        <w:t>: Non-exempt.</w:t>
      </w:r>
    </w:p>
    <w:p w14:paraId="53FE4F4B" w14:textId="77777777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Job Type:</w:t>
      </w:r>
      <w:r w:rsidRPr="008453F6">
        <w:rPr>
          <w:rFonts w:cs="Arial"/>
          <w:sz w:val="22"/>
          <w:szCs w:val="22"/>
        </w:rPr>
        <w:t xml:space="preserve"> Full-time</w:t>
      </w:r>
    </w:p>
    <w:p w14:paraId="5E34CF7A" w14:textId="77777777" w:rsidR="008453F6" w:rsidRPr="008453F6" w:rsidRDefault="008453F6" w:rsidP="008453F6">
      <w:pPr>
        <w:spacing w:after="240" w:line="276" w:lineRule="auto"/>
        <w:rPr>
          <w:rFonts w:cs="Arial"/>
          <w:b/>
          <w:bCs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Benefits:</w:t>
      </w:r>
    </w:p>
    <w:p w14:paraId="4BB73AE1" w14:textId="77777777" w:rsid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  <w:sectPr w:rsidR="008453F6" w:rsidSect="00BF6DB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2B08765B" w14:textId="77777777" w:rsidR="008453F6" w:rsidRP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401(k)</w:t>
      </w:r>
    </w:p>
    <w:p w14:paraId="7EB13E46" w14:textId="77777777" w:rsidR="008453F6" w:rsidRP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Dental insurance</w:t>
      </w:r>
    </w:p>
    <w:p w14:paraId="70AEECA0" w14:textId="77777777" w:rsidR="008453F6" w:rsidRP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Health insurance</w:t>
      </w:r>
    </w:p>
    <w:p w14:paraId="01B8B73B" w14:textId="77777777" w:rsidR="008453F6" w:rsidRP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Paid time off</w:t>
      </w:r>
    </w:p>
    <w:p w14:paraId="265A04B6" w14:textId="77777777" w:rsidR="008453F6" w:rsidRPr="008453F6" w:rsidRDefault="008453F6" w:rsidP="008453F6">
      <w:pPr>
        <w:pStyle w:val="ListParagraph"/>
        <w:numPr>
          <w:ilvl w:val="0"/>
          <w:numId w:val="25"/>
        </w:num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sz w:val="22"/>
          <w:szCs w:val="22"/>
        </w:rPr>
        <w:t>Vision insurance</w:t>
      </w:r>
    </w:p>
    <w:p w14:paraId="4F5AAB4B" w14:textId="77777777" w:rsidR="008453F6" w:rsidRDefault="008453F6" w:rsidP="008453F6">
      <w:pPr>
        <w:spacing w:after="240" w:line="276" w:lineRule="auto"/>
        <w:rPr>
          <w:rFonts w:cs="Arial"/>
          <w:sz w:val="22"/>
          <w:szCs w:val="22"/>
        </w:rPr>
        <w:sectPr w:rsidR="008453F6" w:rsidSect="008453F6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1F61862D" w14:textId="77777777" w:rsid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</w:p>
    <w:p w14:paraId="66738F63" w14:textId="5140008A" w:rsidR="008453F6" w:rsidRPr="008453F6" w:rsidRDefault="008453F6" w:rsidP="008453F6">
      <w:pPr>
        <w:spacing w:after="240" w:line="276" w:lineRule="auto"/>
        <w:rPr>
          <w:rFonts w:cs="Arial"/>
          <w:sz w:val="22"/>
          <w:szCs w:val="22"/>
        </w:rPr>
      </w:pPr>
      <w:r w:rsidRPr="008453F6">
        <w:rPr>
          <w:rFonts w:cs="Arial"/>
          <w:b/>
          <w:bCs/>
          <w:sz w:val="22"/>
          <w:szCs w:val="22"/>
        </w:rPr>
        <w:t>Work Location:</w:t>
      </w:r>
      <w:r w:rsidRPr="008453F6">
        <w:rPr>
          <w:rFonts w:cs="Arial"/>
          <w:sz w:val="22"/>
          <w:szCs w:val="22"/>
        </w:rPr>
        <w:t xml:space="preserve"> In person</w:t>
      </w:r>
    </w:p>
    <w:p w14:paraId="3A80EF3A" w14:textId="7A50AE90" w:rsidR="00AB114E" w:rsidRPr="00FA5607" w:rsidRDefault="00AB114E" w:rsidP="008453F6">
      <w:pPr>
        <w:spacing w:after="240" w:line="276" w:lineRule="auto"/>
        <w:rPr>
          <w:rFonts w:cs="Arial"/>
          <w:sz w:val="22"/>
          <w:szCs w:val="22"/>
        </w:rPr>
      </w:pPr>
    </w:p>
    <w:sectPr w:rsidR="00AB114E" w:rsidRPr="00FA5607" w:rsidSect="00BF6DB4"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557A" w14:textId="77777777" w:rsidR="00954C78" w:rsidRDefault="00954C78" w:rsidP="00D8066D">
      <w:r>
        <w:separator/>
      </w:r>
    </w:p>
  </w:endnote>
  <w:endnote w:type="continuationSeparator" w:id="0">
    <w:p w14:paraId="0ADD89D6" w14:textId="77777777" w:rsidR="00954C78" w:rsidRDefault="00954C78" w:rsidP="00D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7A9" w14:textId="77777777" w:rsidR="000F3579" w:rsidRDefault="000F35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BBE518" wp14:editId="035096D3">
              <wp:simplePos x="0" y="0"/>
              <wp:positionH relativeFrom="page">
                <wp:align>left</wp:align>
              </wp:positionH>
              <wp:positionV relativeFrom="paragraph">
                <wp:posOffset>-173420</wp:posOffset>
              </wp:positionV>
              <wp:extent cx="7757160" cy="300251"/>
              <wp:effectExtent l="0" t="0" r="0" b="5080"/>
              <wp:wrapNone/>
              <wp:docPr id="39109365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300251"/>
                      </a:xfrm>
                      <a:prstGeom prst="rect">
                        <a:avLst/>
                      </a:prstGeom>
                      <a:solidFill>
                        <a:srgbClr val="004B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165F11" id="Rectangle 5" o:spid="_x0000_s1026" style="position:absolute;margin-left:0;margin-top:-13.65pt;width:610.8pt;height:23.65pt;z-index:25167257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" fillcolor="#004b8d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25C8" w14:textId="77777777" w:rsidR="000F3579" w:rsidRDefault="000F35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002A7D" wp14:editId="606AEC01">
              <wp:simplePos x="0" y="0"/>
              <wp:positionH relativeFrom="page">
                <wp:align>right</wp:align>
              </wp:positionH>
              <wp:positionV relativeFrom="paragraph">
                <wp:posOffset>-162708</wp:posOffset>
              </wp:positionV>
              <wp:extent cx="7757160" cy="300251"/>
              <wp:effectExtent l="0" t="0" r="0" b="5080"/>
              <wp:wrapNone/>
              <wp:docPr id="164588645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300251"/>
                      </a:xfrm>
                      <a:prstGeom prst="rect">
                        <a:avLst/>
                      </a:prstGeom>
                      <a:solidFill>
                        <a:srgbClr val="004B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0B7C38" id="Rectangle 5" o:spid="_x0000_s1026" style="position:absolute;margin-left:559.6pt;margin-top:-12.8pt;width:610.8pt;height:23.65pt;z-index:25166848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" fillcolor="#004b8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F107" w14:textId="77777777" w:rsidR="00954C78" w:rsidRDefault="00954C78" w:rsidP="00D8066D">
      <w:r>
        <w:separator/>
      </w:r>
    </w:p>
  </w:footnote>
  <w:footnote w:type="continuationSeparator" w:id="0">
    <w:p w14:paraId="3849EE26" w14:textId="77777777" w:rsidR="00954C78" w:rsidRDefault="00954C78" w:rsidP="00D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EE7" w14:textId="77777777" w:rsidR="00951C67" w:rsidRDefault="000F3579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C87088A" wp14:editId="435F7943">
              <wp:simplePos x="0" y="0"/>
              <wp:positionH relativeFrom="page">
                <wp:posOffset>-2896</wp:posOffset>
              </wp:positionH>
              <wp:positionV relativeFrom="paragraph">
                <wp:posOffset>523799</wp:posOffset>
              </wp:positionV>
              <wp:extent cx="7786269" cy="74930"/>
              <wp:effectExtent l="19050" t="19050" r="5715" b="20320"/>
              <wp:wrapNone/>
              <wp:docPr id="182502838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6269" cy="74930"/>
                        <a:chOff x="0" y="0"/>
                        <a:chExt cx="7786269" cy="74930"/>
                      </a:xfrm>
                    </wpg:grpSpPr>
                    <wps:wsp>
                      <wps:cNvPr id="1107874428" name="Straight Connector 1"/>
                      <wps:cNvCnPr/>
                      <wps:spPr>
                        <a:xfrm flipH="1">
                          <a:off x="0" y="0"/>
                          <a:ext cx="777163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84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21705766" name="Straight Connector 1"/>
                      <wps:cNvCnPr/>
                      <wps:spPr>
                        <a:xfrm flipH="1">
                          <a:off x="0" y="74930"/>
                          <a:ext cx="778626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B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644B75" id="Group 2" o:spid="_x0000_s1026" style="position:absolute;margin-left:-.25pt;margin-top:41.25pt;width:613.1pt;height:5.9pt;z-index:251670528;mso-position-horizontal-relative:page;mso-width-relative:margin" coordsize="7786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">
              <v:line id="Straight Connector 1" o:spid="_x0000_s1027" style="position:absolute;flip:x;visibility:visible;mso-wrap-style:square" from="0,0" to="777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" strokecolor="#005847" strokeweight="2.25pt">
                <v:stroke joinstyle="miter"/>
              </v:line>
              <v:line id="Straight Connector 1" o:spid="_x0000_s1028" style="position:absolute;flip:x;visibility:visible;mso-wrap-style:square" from="0,749" to="7786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" strokecolor="#004b8d" strokeweight="2.25pt">
                <v:stroke joinstyle="miter"/>
              </v:lin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E6D3" w14:textId="77777777" w:rsidR="00951C67" w:rsidRDefault="000F357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45B6CC9B" wp14:editId="10D439BE">
          <wp:simplePos x="0" y="0"/>
          <wp:positionH relativeFrom="page">
            <wp:posOffset>2407285</wp:posOffset>
          </wp:positionH>
          <wp:positionV relativeFrom="paragraph">
            <wp:posOffset>241774</wp:posOffset>
          </wp:positionV>
          <wp:extent cx="2954740" cy="625041"/>
          <wp:effectExtent l="0" t="0" r="0" b="3810"/>
          <wp:wrapNone/>
          <wp:docPr id="649644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73973" name="Picture 1889073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740" cy="625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8B7F9ED" wp14:editId="04FBD304">
              <wp:simplePos x="0" y="0"/>
              <wp:positionH relativeFrom="page">
                <wp:posOffset>5505450</wp:posOffset>
              </wp:positionH>
              <wp:positionV relativeFrom="paragraph">
                <wp:posOffset>525780</wp:posOffset>
              </wp:positionV>
              <wp:extent cx="2251881" cy="75063"/>
              <wp:effectExtent l="19050" t="19050" r="15240" b="20320"/>
              <wp:wrapNone/>
              <wp:docPr id="18274110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1881" cy="75063"/>
                        <a:chOff x="0" y="0"/>
                        <a:chExt cx="2251881" cy="75063"/>
                      </a:xfrm>
                    </wpg:grpSpPr>
                    <wps:wsp>
                      <wps:cNvPr id="1499003324" name="Straight Connector 1"/>
                      <wps:cNvCnPr/>
                      <wps:spPr>
                        <a:xfrm flipH="1">
                          <a:off x="0" y="0"/>
                          <a:ext cx="225188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84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38877466" name="Straight Connector 1"/>
                      <wps:cNvCnPr/>
                      <wps:spPr>
                        <a:xfrm flipH="1">
                          <a:off x="0" y="75063"/>
                          <a:ext cx="2251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B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A42A30" id="Group 2" o:spid="_x0000_s1026" style="position:absolute;margin-left:433.5pt;margin-top:41.4pt;width:177.3pt;height:5.9pt;z-index:251666432;mso-position-horizontal-relative:page" coordsize="2251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">
              <v:line id="Straight Connector 1" o:spid="_x0000_s1027" style="position:absolute;flip:x;visibility:visible;mso-wrap-style:square" from="0,0" to="225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" strokecolor="#005847" strokeweight="2.25pt">
                <v:stroke joinstyle="miter"/>
              </v:line>
              <v:line id="Straight Connector 1" o:spid="_x0000_s1028" style="position:absolute;flip:x;visibility:visible;mso-wrap-style:square" from="0,750" to="22517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" strokecolor="#004b8d" strokeweight="2.25pt">
                <v:stroke joinstyle="miter"/>
              </v:line>
              <w10:wrap anchorx="page"/>
            </v:group>
          </w:pict>
        </mc:Fallback>
      </mc:AlternateContent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BDAF2BB" wp14:editId="299EC534">
              <wp:simplePos x="0" y="0"/>
              <wp:positionH relativeFrom="column">
                <wp:posOffset>-915670</wp:posOffset>
              </wp:positionH>
              <wp:positionV relativeFrom="paragraph">
                <wp:posOffset>523875</wp:posOffset>
              </wp:positionV>
              <wp:extent cx="2251881" cy="75063"/>
              <wp:effectExtent l="19050" t="19050" r="15240" b="20320"/>
              <wp:wrapNone/>
              <wp:docPr id="113648024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1881" cy="75063"/>
                        <a:chOff x="0" y="0"/>
                        <a:chExt cx="2251881" cy="75063"/>
                      </a:xfrm>
                    </wpg:grpSpPr>
                    <wps:wsp>
                      <wps:cNvPr id="551391573" name="Straight Connector 1"/>
                      <wps:cNvCnPr/>
                      <wps:spPr>
                        <a:xfrm flipH="1">
                          <a:off x="0" y="0"/>
                          <a:ext cx="225188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84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76723338" name="Straight Connector 1"/>
                      <wps:cNvCnPr/>
                      <wps:spPr>
                        <a:xfrm flipH="1">
                          <a:off x="0" y="75063"/>
                          <a:ext cx="2251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B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F3CEDB" id="Group 2" o:spid="_x0000_s1026" style="position:absolute;margin-left:-72.1pt;margin-top:41.25pt;width:177.3pt;height:5.9pt;z-index:251664384" coordsize="2251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">
              <v:line id="Straight Connector 1" o:spid="_x0000_s1027" style="position:absolute;flip:x;visibility:visible;mso-wrap-style:square" from="0,0" to="225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" strokecolor="#005847" strokeweight="2.25pt">
                <v:stroke joinstyle="miter"/>
              </v:line>
              <v:line id="Straight Connector 1" o:spid="_x0000_s1028" style="position:absolute;flip:x;visibility:visible;mso-wrap-style:square" from="0,750" to="22517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" strokecolor="#004b8d" strokeweight="2.2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A94"/>
    <w:multiLevelType w:val="hybridMultilevel"/>
    <w:tmpl w:val="5F76B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C9F"/>
    <w:multiLevelType w:val="hybridMultilevel"/>
    <w:tmpl w:val="128833C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2364C1"/>
    <w:multiLevelType w:val="hybridMultilevel"/>
    <w:tmpl w:val="29CCD8FA"/>
    <w:lvl w:ilvl="0" w:tplc="985ED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331F6"/>
    <w:multiLevelType w:val="hybridMultilevel"/>
    <w:tmpl w:val="74985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1D7D"/>
    <w:multiLevelType w:val="hybridMultilevel"/>
    <w:tmpl w:val="F1C6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43B9"/>
    <w:multiLevelType w:val="hybridMultilevel"/>
    <w:tmpl w:val="A4E6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4B5A"/>
    <w:multiLevelType w:val="hybridMultilevel"/>
    <w:tmpl w:val="E3781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3392"/>
    <w:multiLevelType w:val="hybridMultilevel"/>
    <w:tmpl w:val="4BC0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F9F"/>
    <w:multiLevelType w:val="hybridMultilevel"/>
    <w:tmpl w:val="988C9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D25C0"/>
    <w:multiLevelType w:val="hybridMultilevel"/>
    <w:tmpl w:val="E3B89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A4FB9"/>
    <w:multiLevelType w:val="hybridMultilevel"/>
    <w:tmpl w:val="9E56D13A"/>
    <w:lvl w:ilvl="0" w:tplc="02DAB2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153982"/>
    <w:multiLevelType w:val="hybridMultilevel"/>
    <w:tmpl w:val="2CF0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B11"/>
    <w:multiLevelType w:val="hybridMultilevel"/>
    <w:tmpl w:val="2ED0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37CB"/>
    <w:multiLevelType w:val="hybridMultilevel"/>
    <w:tmpl w:val="2C5C1D88"/>
    <w:lvl w:ilvl="0" w:tplc="6D5A7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F754D2"/>
    <w:multiLevelType w:val="hybridMultilevel"/>
    <w:tmpl w:val="2F70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326F2"/>
    <w:multiLevelType w:val="hybridMultilevel"/>
    <w:tmpl w:val="8828E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56F5"/>
    <w:multiLevelType w:val="hybridMultilevel"/>
    <w:tmpl w:val="5DB2D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108A3"/>
    <w:multiLevelType w:val="hybridMultilevel"/>
    <w:tmpl w:val="3D32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F0D7A"/>
    <w:multiLevelType w:val="hybridMultilevel"/>
    <w:tmpl w:val="7B4A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34E4C"/>
    <w:multiLevelType w:val="multilevel"/>
    <w:tmpl w:val="FF9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772C9"/>
    <w:multiLevelType w:val="hybridMultilevel"/>
    <w:tmpl w:val="A430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4EBC"/>
    <w:multiLevelType w:val="hybridMultilevel"/>
    <w:tmpl w:val="2CF04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A17D9"/>
    <w:multiLevelType w:val="hybridMultilevel"/>
    <w:tmpl w:val="705CD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738F4"/>
    <w:multiLevelType w:val="hybridMultilevel"/>
    <w:tmpl w:val="35A4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85C07"/>
    <w:multiLevelType w:val="hybridMultilevel"/>
    <w:tmpl w:val="99D8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37903">
    <w:abstractNumId w:val="23"/>
  </w:num>
  <w:num w:numId="2" w16cid:durableId="2084836107">
    <w:abstractNumId w:val="11"/>
  </w:num>
  <w:num w:numId="3" w16cid:durableId="1127579369">
    <w:abstractNumId w:val="21"/>
  </w:num>
  <w:num w:numId="4" w16cid:durableId="1861889522">
    <w:abstractNumId w:val="2"/>
  </w:num>
  <w:num w:numId="5" w16cid:durableId="405348968">
    <w:abstractNumId w:val="13"/>
  </w:num>
  <w:num w:numId="6" w16cid:durableId="234584955">
    <w:abstractNumId w:val="10"/>
  </w:num>
  <w:num w:numId="7" w16cid:durableId="1398818427">
    <w:abstractNumId w:val="1"/>
  </w:num>
  <w:num w:numId="8" w16cid:durableId="1129979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457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30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8947237">
    <w:abstractNumId w:val="16"/>
  </w:num>
  <w:num w:numId="12" w16cid:durableId="1441952566">
    <w:abstractNumId w:val="5"/>
  </w:num>
  <w:num w:numId="13" w16cid:durableId="1999377826">
    <w:abstractNumId w:val="4"/>
  </w:num>
  <w:num w:numId="14" w16cid:durableId="1162772129">
    <w:abstractNumId w:val="8"/>
  </w:num>
  <w:num w:numId="15" w16cid:durableId="94713746">
    <w:abstractNumId w:val="7"/>
  </w:num>
  <w:num w:numId="16" w16cid:durableId="961886722">
    <w:abstractNumId w:val="19"/>
  </w:num>
  <w:num w:numId="17" w16cid:durableId="1930263965">
    <w:abstractNumId w:val="12"/>
  </w:num>
  <w:num w:numId="18" w16cid:durableId="416903293">
    <w:abstractNumId w:val="22"/>
  </w:num>
  <w:num w:numId="19" w16cid:durableId="1860657044">
    <w:abstractNumId w:val="24"/>
  </w:num>
  <w:num w:numId="20" w16cid:durableId="724455893">
    <w:abstractNumId w:val="0"/>
  </w:num>
  <w:num w:numId="21" w16cid:durableId="1324896884">
    <w:abstractNumId w:val="20"/>
  </w:num>
  <w:num w:numId="22" w16cid:durableId="1799300729">
    <w:abstractNumId w:val="17"/>
  </w:num>
  <w:num w:numId="23" w16cid:durableId="1752779105">
    <w:abstractNumId w:val="18"/>
  </w:num>
  <w:num w:numId="24" w16cid:durableId="2038965150">
    <w:abstractNumId w:val="14"/>
  </w:num>
  <w:num w:numId="25" w16cid:durableId="220219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F6"/>
    <w:rsid w:val="00007706"/>
    <w:rsid w:val="0000793B"/>
    <w:rsid w:val="000219DD"/>
    <w:rsid w:val="00043AB8"/>
    <w:rsid w:val="00051240"/>
    <w:rsid w:val="00055946"/>
    <w:rsid w:val="00072B85"/>
    <w:rsid w:val="00093408"/>
    <w:rsid w:val="000B244E"/>
    <w:rsid w:val="000C4543"/>
    <w:rsid w:val="000C6D9D"/>
    <w:rsid w:val="000D044F"/>
    <w:rsid w:val="000D10B1"/>
    <w:rsid w:val="000D71F8"/>
    <w:rsid w:val="000E110F"/>
    <w:rsid w:val="000E255C"/>
    <w:rsid w:val="000F3579"/>
    <w:rsid w:val="00105D4E"/>
    <w:rsid w:val="00112355"/>
    <w:rsid w:val="00115F8F"/>
    <w:rsid w:val="001258C9"/>
    <w:rsid w:val="001323B3"/>
    <w:rsid w:val="001365F9"/>
    <w:rsid w:val="0014322B"/>
    <w:rsid w:val="001601AF"/>
    <w:rsid w:val="00183879"/>
    <w:rsid w:val="00187276"/>
    <w:rsid w:val="00190C02"/>
    <w:rsid w:val="001973A7"/>
    <w:rsid w:val="001C19FD"/>
    <w:rsid w:val="001E5E8F"/>
    <w:rsid w:val="00203091"/>
    <w:rsid w:val="002161D2"/>
    <w:rsid w:val="00227D0D"/>
    <w:rsid w:val="00240498"/>
    <w:rsid w:val="00265D95"/>
    <w:rsid w:val="00276BAF"/>
    <w:rsid w:val="00276D17"/>
    <w:rsid w:val="00277034"/>
    <w:rsid w:val="0027789F"/>
    <w:rsid w:val="002862A5"/>
    <w:rsid w:val="0029424A"/>
    <w:rsid w:val="002B6B9E"/>
    <w:rsid w:val="002B6D2D"/>
    <w:rsid w:val="002B7468"/>
    <w:rsid w:val="002C6E33"/>
    <w:rsid w:val="002F29F3"/>
    <w:rsid w:val="002F59B6"/>
    <w:rsid w:val="002F6B0B"/>
    <w:rsid w:val="00314377"/>
    <w:rsid w:val="0034613C"/>
    <w:rsid w:val="00351872"/>
    <w:rsid w:val="003540DE"/>
    <w:rsid w:val="00357DBE"/>
    <w:rsid w:val="00365F4E"/>
    <w:rsid w:val="003716E6"/>
    <w:rsid w:val="00377B02"/>
    <w:rsid w:val="00382EF3"/>
    <w:rsid w:val="003959B5"/>
    <w:rsid w:val="003D1BCC"/>
    <w:rsid w:val="003E62F4"/>
    <w:rsid w:val="004105CE"/>
    <w:rsid w:val="0042253E"/>
    <w:rsid w:val="00433C8C"/>
    <w:rsid w:val="00440612"/>
    <w:rsid w:val="0044540E"/>
    <w:rsid w:val="004474D6"/>
    <w:rsid w:val="00466A08"/>
    <w:rsid w:val="0046777C"/>
    <w:rsid w:val="00476FD2"/>
    <w:rsid w:val="00486568"/>
    <w:rsid w:val="00487222"/>
    <w:rsid w:val="00491F86"/>
    <w:rsid w:val="00492F6B"/>
    <w:rsid w:val="00493BAD"/>
    <w:rsid w:val="004B5094"/>
    <w:rsid w:val="004C2CA1"/>
    <w:rsid w:val="00520249"/>
    <w:rsid w:val="00521F6B"/>
    <w:rsid w:val="0052527F"/>
    <w:rsid w:val="00533FDB"/>
    <w:rsid w:val="00534709"/>
    <w:rsid w:val="00551C33"/>
    <w:rsid w:val="00554769"/>
    <w:rsid w:val="005552F6"/>
    <w:rsid w:val="00560DBD"/>
    <w:rsid w:val="0056684A"/>
    <w:rsid w:val="00572FDE"/>
    <w:rsid w:val="005920BC"/>
    <w:rsid w:val="005A51A6"/>
    <w:rsid w:val="005D4C9B"/>
    <w:rsid w:val="005E38AB"/>
    <w:rsid w:val="005E681D"/>
    <w:rsid w:val="0060198C"/>
    <w:rsid w:val="0060271B"/>
    <w:rsid w:val="00604C5D"/>
    <w:rsid w:val="006060A3"/>
    <w:rsid w:val="00612219"/>
    <w:rsid w:val="00615B8C"/>
    <w:rsid w:val="00640221"/>
    <w:rsid w:val="006425F1"/>
    <w:rsid w:val="006432E9"/>
    <w:rsid w:val="00646F00"/>
    <w:rsid w:val="006639A8"/>
    <w:rsid w:val="0066635F"/>
    <w:rsid w:val="00666D9A"/>
    <w:rsid w:val="00671BCC"/>
    <w:rsid w:val="00682A5E"/>
    <w:rsid w:val="00694C2C"/>
    <w:rsid w:val="00694F01"/>
    <w:rsid w:val="006A172E"/>
    <w:rsid w:val="006A2693"/>
    <w:rsid w:val="006B48D2"/>
    <w:rsid w:val="006B7126"/>
    <w:rsid w:val="006C5FEA"/>
    <w:rsid w:val="006D0632"/>
    <w:rsid w:val="006D0DB2"/>
    <w:rsid w:val="006F7567"/>
    <w:rsid w:val="00704927"/>
    <w:rsid w:val="007110BB"/>
    <w:rsid w:val="00711F69"/>
    <w:rsid w:val="00737DF0"/>
    <w:rsid w:val="00747086"/>
    <w:rsid w:val="00753521"/>
    <w:rsid w:val="00765477"/>
    <w:rsid w:val="00770D6A"/>
    <w:rsid w:val="00776130"/>
    <w:rsid w:val="0078462A"/>
    <w:rsid w:val="00785C28"/>
    <w:rsid w:val="0079113A"/>
    <w:rsid w:val="00791520"/>
    <w:rsid w:val="0079369D"/>
    <w:rsid w:val="00793FA6"/>
    <w:rsid w:val="007A5C13"/>
    <w:rsid w:val="007A5EC2"/>
    <w:rsid w:val="007A76C4"/>
    <w:rsid w:val="007D58CD"/>
    <w:rsid w:val="007E1D5C"/>
    <w:rsid w:val="007F18EE"/>
    <w:rsid w:val="008014FB"/>
    <w:rsid w:val="008065B5"/>
    <w:rsid w:val="00807579"/>
    <w:rsid w:val="008220FD"/>
    <w:rsid w:val="0083229C"/>
    <w:rsid w:val="008453F6"/>
    <w:rsid w:val="0085440A"/>
    <w:rsid w:val="00856548"/>
    <w:rsid w:val="008674FF"/>
    <w:rsid w:val="00882DEE"/>
    <w:rsid w:val="008B4B14"/>
    <w:rsid w:val="008C31A9"/>
    <w:rsid w:val="008D5844"/>
    <w:rsid w:val="008D5C0C"/>
    <w:rsid w:val="008E16F3"/>
    <w:rsid w:val="008E243B"/>
    <w:rsid w:val="008E26BF"/>
    <w:rsid w:val="008E51E8"/>
    <w:rsid w:val="008F6933"/>
    <w:rsid w:val="00905108"/>
    <w:rsid w:val="00912C8D"/>
    <w:rsid w:val="00922C2D"/>
    <w:rsid w:val="00941740"/>
    <w:rsid w:val="00947A83"/>
    <w:rsid w:val="00951C67"/>
    <w:rsid w:val="00952D2E"/>
    <w:rsid w:val="00954C78"/>
    <w:rsid w:val="00970956"/>
    <w:rsid w:val="0098679E"/>
    <w:rsid w:val="009A0C4F"/>
    <w:rsid w:val="009C1770"/>
    <w:rsid w:val="009C6C02"/>
    <w:rsid w:val="009C71E4"/>
    <w:rsid w:val="009D0925"/>
    <w:rsid w:val="009D44F6"/>
    <w:rsid w:val="009D50B4"/>
    <w:rsid w:val="009D50D5"/>
    <w:rsid w:val="009E176D"/>
    <w:rsid w:val="009E1C12"/>
    <w:rsid w:val="009E40C8"/>
    <w:rsid w:val="00A00CC0"/>
    <w:rsid w:val="00A07E76"/>
    <w:rsid w:val="00A11773"/>
    <w:rsid w:val="00A152FB"/>
    <w:rsid w:val="00A27868"/>
    <w:rsid w:val="00A33E1A"/>
    <w:rsid w:val="00A45304"/>
    <w:rsid w:val="00A51E61"/>
    <w:rsid w:val="00A574A0"/>
    <w:rsid w:val="00A576C0"/>
    <w:rsid w:val="00A63739"/>
    <w:rsid w:val="00A70CBF"/>
    <w:rsid w:val="00A84BA1"/>
    <w:rsid w:val="00AB114E"/>
    <w:rsid w:val="00AD089D"/>
    <w:rsid w:val="00AD139B"/>
    <w:rsid w:val="00AD6C0C"/>
    <w:rsid w:val="00AF123A"/>
    <w:rsid w:val="00AF3154"/>
    <w:rsid w:val="00B0137F"/>
    <w:rsid w:val="00B17E41"/>
    <w:rsid w:val="00B20300"/>
    <w:rsid w:val="00B22A4D"/>
    <w:rsid w:val="00B22F2D"/>
    <w:rsid w:val="00B33CAA"/>
    <w:rsid w:val="00B425C9"/>
    <w:rsid w:val="00B461E2"/>
    <w:rsid w:val="00B67F6B"/>
    <w:rsid w:val="00B76F38"/>
    <w:rsid w:val="00B91DF9"/>
    <w:rsid w:val="00BA32ED"/>
    <w:rsid w:val="00BA5AAD"/>
    <w:rsid w:val="00BA6095"/>
    <w:rsid w:val="00BA6CD4"/>
    <w:rsid w:val="00BB752B"/>
    <w:rsid w:val="00BC3765"/>
    <w:rsid w:val="00BC757A"/>
    <w:rsid w:val="00BD7245"/>
    <w:rsid w:val="00BE18C1"/>
    <w:rsid w:val="00BF25ED"/>
    <w:rsid w:val="00BF6DB4"/>
    <w:rsid w:val="00C142C3"/>
    <w:rsid w:val="00C376C9"/>
    <w:rsid w:val="00C409ED"/>
    <w:rsid w:val="00C45AFB"/>
    <w:rsid w:val="00C51BE5"/>
    <w:rsid w:val="00C52D5F"/>
    <w:rsid w:val="00C7086A"/>
    <w:rsid w:val="00C71E04"/>
    <w:rsid w:val="00C71F9F"/>
    <w:rsid w:val="00C80636"/>
    <w:rsid w:val="00C9760F"/>
    <w:rsid w:val="00CB0993"/>
    <w:rsid w:val="00CB5204"/>
    <w:rsid w:val="00CC1AC2"/>
    <w:rsid w:val="00CD60C2"/>
    <w:rsid w:val="00CD7EA9"/>
    <w:rsid w:val="00CF5FDB"/>
    <w:rsid w:val="00D05287"/>
    <w:rsid w:val="00D05FB0"/>
    <w:rsid w:val="00D20EF2"/>
    <w:rsid w:val="00D50D71"/>
    <w:rsid w:val="00D533AA"/>
    <w:rsid w:val="00D54FEE"/>
    <w:rsid w:val="00D803BB"/>
    <w:rsid w:val="00D8066D"/>
    <w:rsid w:val="00D868E0"/>
    <w:rsid w:val="00D97F7C"/>
    <w:rsid w:val="00DC14B9"/>
    <w:rsid w:val="00DC3F17"/>
    <w:rsid w:val="00DD002E"/>
    <w:rsid w:val="00DD210F"/>
    <w:rsid w:val="00DE3AA2"/>
    <w:rsid w:val="00DF1102"/>
    <w:rsid w:val="00DF6CEE"/>
    <w:rsid w:val="00E0403C"/>
    <w:rsid w:val="00E06877"/>
    <w:rsid w:val="00E178A0"/>
    <w:rsid w:val="00E17A32"/>
    <w:rsid w:val="00E2145C"/>
    <w:rsid w:val="00E215BD"/>
    <w:rsid w:val="00E31CA7"/>
    <w:rsid w:val="00E91BE0"/>
    <w:rsid w:val="00E95FCF"/>
    <w:rsid w:val="00E9739F"/>
    <w:rsid w:val="00EC020C"/>
    <w:rsid w:val="00EC0E1C"/>
    <w:rsid w:val="00ED33E1"/>
    <w:rsid w:val="00EE4156"/>
    <w:rsid w:val="00EF1EB2"/>
    <w:rsid w:val="00EF533D"/>
    <w:rsid w:val="00F11B9B"/>
    <w:rsid w:val="00F215A3"/>
    <w:rsid w:val="00F4309B"/>
    <w:rsid w:val="00F50167"/>
    <w:rsid w:val="00F5500D"/>
    <w:rsid w:val="00F57D4D"/>
    <w:rsid w:val="00F625B8"/>
    <w:rsid w:val="00F8799C"/>
    <w:rsid w:val="00F87DA6"/>
    <w:rsid w:val="00F9068C"/>
    <w:rsid w:val="00F96430"/>
    <w:rsid w:val="00FA5607"/>
    <w:rsid w:val="00FB03F3"/>
    <w:rsid w:val="00FC5920"/>
    <w:rsid w:val="00FD6FE5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00EF2"/>
  <w15:chartTrackingRefBased/>
  <w15:docId w15:val="{A9F6E33C-21C3-41C1-B61D-3ACBF07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8C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66D"/>
  </w:style>
  <w:style w:type="paragraph" w:styleId="Footer">
    <w:name w:val="footer"/>
    <w:basedOn w:val="Normal"/>
    <w:link w:val="FooterChar"/>
    <w:uiPriority w:val="99"/>
    <w:unhideWhenUsed/>
    <w:rsid w:val="00D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66D"/>
  </w:style>
  <w:style w:type="paragraph" w:styleId="Date">
    <w:name w:val="Date"/>
    <w:basedOn w:val="Normal"/>
    <w:next w:val="Normal"/>
    <w:link w:val="DateChar"/>
    <w:rsid w:val="00433C8C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433C8C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customStyle="1" w:styleId="InsideAddress">
    <w:name w:val="Inside Address"/>
    <w:basedOn w:val="Normal"/>
    <w:rsid w:val="00433C8C"/>
    <w:pPr>
      <w:spacing w:line="220" w:lineRule="atLeast"/>
    </w:pPr>
  </w:style>
  <w:style w:type="paragraph" w:styleId="Salutation">
    <w:name w:val="Salutation"/>
    <w:basedOn w:val="Normal"/>
    <w:next w:val="Normal"/>
    <w:link w:val="SalutationChar"/>
    <w:rsid w:val="00433C8C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rsid w:val="00433C8C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List2">
    <w:name w:val="List 2"/>
    <w:basedOn w:val="Normal"/>
    <w:rsid w:val="00433C8C"/>
    <w:pPr>
      <w:ind w:left="720" w:hanging="360"/>
    </w:pPr>
  </w:style>
  <w:style w:type="paragraph" w:styleId="ListContinue2">
    <w:name w:val="List Continue 2"/>
    <w:basedOn w:val="Normal"/>
    <w:rsid w:val="00433C8C"/>
    <w:pPr>
      <w:spacing w:after="120"/>
      <w:ind w:left="720"/>
    </w:pPr>
  </w:style>
  <w:style w:type="paragraph" w:styleId="BodyTextIndent">
    <w:name w:val="Body Text Indent"/>
    <w:basedOn w:val="Normal"/>
    <w:link w:val="BodyTextIndentChar"/>
    <w:rsid w:val="00433C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33C8C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05108"/>
    <w:rPr>
      <w:color w:val="467886"/>
      <w:u w:val="single"/>
    </w:rPr>
  </w:style>
  <w:style w:type="paragraph" w:customStyle="1" w:styleId="xmsonormal">
    <w:name w:val="x_msonormal"/>
    <w:basedOn w:val="Normal"/>
    <w:rsid w:val="00EE4156"/>
    <w:pPr>
      <w:jc w:val="left"/>
    </w:pPr>
    <w:rPr>
      <w:rFonts w:ascii="Aptos" w:eastAsiaTheme="minorHAnsi" w:hAnsi="Aptos" w:cs="Aptos"/>
      <w:spacing w:val="0"/>
      <w:sz w:val="24"/>
      <w:szCs w:val="24"/>
    </w:rPr>
  </w:style>
  <w:style w:type="paragraph" w:styleId="NoSpacing">
    <w:name w:val="No Spacing"/>
    <w:uiPriority w:val="1"/>
    <w:qFormat/>
    <w:rsid w:val="00FE19E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mwss-docs\Users-Docs\CGarland\Custom%20Office%20Templates\GMWSS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32B8BD3B12C4D9B69E3F4F6BDF43D" ma:contentTypeVersion="12" ma:contentTypeDescription="Create a new document." ma:contentTypeScope="" ma:versionID="8c23beada95f094053ae746ec18e8859">
  <xsd:schema xmlns:xsd="http://www.w3.org/2001/XMLSchema" xmlns:xs="http://www.w3.org/2001/XMLSchema" xmlns:p="http://schemas.microsoft.com/office/2006/metadata/properties" xmlns:ns3="7dc4f98d-967d-4c30-9c5c-d69bfdb9adc1" targetNamespace="http://schemas.microsoft.com/office/2006/metadata/properties" ma:root="true" ma:fieldsID="ed1fc612642a6e11bbf965c863bd5792" ns3:_="">
    <xsd:import namespace="7dc4f98d-967d-4c30-9c5c-d69bfdb9adc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f98d-967d-4c30-9c5c-d69bfdb9adc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c4f98d-967d-4c30-9c5c-d69bfdb9adc1" xsi:nil="true"/>
  </documentManagement>
</p:properties>
</file>

<file path=customXml/itemProps1.xml><?xml version="1.0" encoding="utf-8"?>
<ds:datastoreItem xmlns:ds="http://schemas.openxmlformats.org/officeDocument/2006/customXml" ds:itemID="{545C86EC-3807-4541-98C7-25865C92F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4f98d-967d-4c30-9c5c-d69bfdb9a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BC758-2CCE-4FEA-823D-E36A6E983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633EB-273C-49A6-A5D9-2BD69A429AB6}">
  <ds:schemaRefs>
    <ds:schemaRef ds:uri="http://schemas.microsoft.com/office/2006/metadata/properties"/>
    <ds:schemaRef ds:uri="http://schemas.microsoft.com/office/infopath/2007/PartnerControls"/>
    <ds:schemaRef ds:uri="7dc4f98d-967d-4c30-9c5c-d69bfdb9a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GMWSS Memo Template</Template>
  <TotalTime>5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Garland</dc:creator>
  <cp:keywords/>
  <dc:description/>
  <cp:lastModifiedBy>GMWSS Portal</cp:lastModifiedBy>
  <cp:revision>1</cp:revision>
  <cp:lastPrinted>2026-01-22T14:02:00Z</cp:lastPrinted>
  <dcterms:created xsi:type="dcterms:W3CDTF">2026-04-10T20:11:00Z</dcterms:created>
  <dcterms:modified xsi:type="dcterms:W3CDTF">2026-04-10T20:16:00Z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0x010100E6D32B8BD3B12C4D9B69E3F4F6BDF43D</vt:lpwstr>
  </property>
</Properties>
</file>